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911"/>
        <w:tblW w:w="9446" w:type="dxa"/>
        <w:tblLook w:val="04A0" w:firstRow="1" w:lastRow="0" w:firstColumn="1" w:lastColumn="0" w:noHBand="0" w:noVBand="1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1"/>
        <w:gridCol w:w="591"/>
        <w:gridCol w:w="591"/>
        <w:gridCol w:w="591"/>
        <w:gridCol w:w="591"/>
        <w:gridCol w:w="591"/>
      </w:tblGrid>
      <w:tr w:rsidR="00613FD9" w:rsidRPr="006943E5" w:rsidTr="00503E6A">
        <w:trPr>
          <w:trHeight w:val="367"/>
        </w:trPr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 w:rsidRPr="009F2F02">
              <w:rPr>
                <w:b/>
                <w:sz w:val="28"/>
              </w:rPr>
              <w:t>D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Q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</w:tr>
      <w:tr w:rsidR="00613FD9" w:rsidRPr="006943E5" w:rsidTr="00503E6A">
        <w:trPr>
          <w:trHeight w:val="346"/>
        </w:trPr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Ñ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</w:tr>
      <w:tr w:rsidR="00613FD9" w:rsidRPr="006943E5" w:rsidTr="00503E6A">
        <w:trPr>
          <w:trHeight w:val="367"/>
        </w:trPr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Ñ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</w:tr>
      <w:tr w:rsidR="00613FD9" w:rsidRPr="006943E5" w:rsidTr="00503E6A">
        <w:trPr>
          <w:trHeight w:val="346"/>
        </w:trPr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90" w:type="dxa"/>
          </w:tcPr>
          <w:p w:rsidR="006943E5" w:rsidRPr="009F2F02" w:rsidRDefault="000F6683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Ñ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</w:tr>
      <w:tr w:rsidR="00613FD9" w:rsidRPr="006943E5" w:rsidTr="00503E6A">
        <w:trPr>
          <w:trHeight w:val="367"/>
        </w:trPr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Ñ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590" w:type="dxa"/>
          </w:tcPr>
          <w:p w:rsidR="006943E5" w:rsidRPr="009F2F02" w:rsidRDefault="000F6683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</w:t>
            </w:r>
          </w:p>
        </w:tc>
      </w:tr>
      <w:tr w:rsidR="00613FD9" w:rsidRPr="006943E5" w:rsidTr="00503E6A">
        <w:trPr>
          <w:trHeight w:val="346"/>
        </w:trPr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590" w:type="dxa"/>
          </w:tcPr>
          <w:p w:rsidR="006943E5" w:rsidRPr="009F2F02" w:rsidRDefault="000F6683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Ñ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</w:tr>
      <w:tr w:rsidR="00613FD9" w:rsidRPr="006943E5" w:rsidTr="00503E6A">
        <w:trPr>
          <w:trHeight w:val="367"/>
        </w:trPr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590" w:type="dxa"/>
          </w:tcPr>
          <w:p w:rsidR="006943E5" w:rsidRPr="009F2F02" w:rsidRDefault="000F6683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</w:tr>
      <w:tr w:rsidR="00613FD9" w:rsidRPr="006943E5" w:rsidTr="00503E6A">
        <w:trPr>
          <w:trHeight w:val="367"/>
        </w:trPr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  <w:tc>
          <w:tcPr>
            <w:tcW w:w="590" w:type="dxa"/>
          </w:tcPr>
          <w:p w:rsidR="006943E5" w:rsidRPr="009F2F02" w:rsidRDefault="000F6683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</w:tr>
      <w:tr w:rsidR="00613FD9" w:rsidRPr="006943E5" w:rsidTr="00503E6A">
        <w:trPr>
          <w:trHeight w:val="346"/>
        </w:trPr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</w:tr>
      <w:tr w:rsidR="00613FD9" w:rsidRPr="006943E5" w:rsidTr="00503E6A">
        <w:trPr>
          <w:trHeight w:val="367"/>
        </w:trPr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Ñ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</w:tr>
      <w:tr w:rsidR="00613FD9" w:rsidRPr="006943E5" w:rsidTr="00503E6A">
        <w:trPr>
          <w:trHeight w:val="346"/>
        </w:trPr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            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613FD9" w:rsidRPr="006943E5" w:rsidTr="00503E6A">
        <w:trPr>
          <w:trHeight w:val="367"/>
        </w:trPr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Ñ</w:t>
            </w:r>
          </w:p>
        </w:tc>
      </w:tr>
      <w:tr w:rsidR="00613FD9" w:rsidRPr="006943E5" w:rsidTr="00503E6A">
        <w:trPr>
          <w:trHeight w:val="346"/>
        </w:trPr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</w:tr>
      <w:tr w:rsidR="00613FD9" w:rsidRPr="006943E5" w:rsidTr="00503E6A">
        <w:trPr>
          <w:trHeight w:val="367"/>
        </w:trPr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Ñ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613FD9" w:rsidRPr="006943E5" w:rsidTr="00503E6A">
        <w:trPr>
          <w:trHeight w:val="367"/>
        </w:trPr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  <w:tc>
          <w:tcPr>
            <w:tcW w:w="591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</w:tr>
      <w:tr w:rsidR="00613FD9" w:rsidRPr="006943E5" w:rsidTr="00503E6A">
        <w:trPr>
          <w:trHeight w:val="346"/>
        </w:trPr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590" w:type="dxa"/>
          </w:tcPr>
          <w:p w:rsidR="006943E5" w:rsidRPr="009F2F02" w:rsidRDefault="00613FD9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590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591" w:type="dxa"/>
          </w:tcPr>
          <w:p w:rsidR="006943E5" w:rsidRPr="009F2F02" w:rsidRDefault="009F2F02" w:rsidP="00503E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</w:tr>
    </w:tbl>
    <w:p w:rsidR="00ED3431" w:rsidRPr="00613FD9" w:rsidRDefault="00613FD9">
      <w:pPr>
        <w:rPr>
          <w:b/>
          <w:color w:val="2E74B5" w:themeColor="accent1" w:themeShade="BF"/>
          <w:sz w:val="36"/>
        </w:rPr>
      </w:pPr>
      <w:r>
        <w:rPr>
          <w:b/>
          <w:sz w:val="36"/>
        </w:rPr>
        <w:t xml:space="preserve">                                 </w:t>
      </w:r>
      <w:r w:rsidRPr="00613FD9">
        <w:rPr>
          <w:b/>
          <w:sz w:val="36"/>
        </w:rPr>
        <w:t>Word</w:t>
      </w:r>
      <w:r>
        <w:rPr>
          <w:b/>
          <w:sz w:val="36"/>
        </w:rPr>
        <w:t xml:space="preserve"> </w:t>
      </w:r>
      <w:r w:rsidRPr="00613FD9">
        <w:rPr>
          <w:b/>
          <w:sz w:val="36"/>
        </w:rPr>
        <w:t>search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 xml:space="preserve"> </w:t>
      </w:r>
      <w:r w:rsidRPr="00613FD9">
        <w:rPr>
          <w:b/>
          <w:color w:val="2E74B5" w:themeColor="accent1" w:themeShade="BF"/>
          <w:sz w:val="36"/>
        </w:rPr>
        <w:t>Technology</w:t>
      </w:r>
    </w:p>
    <w:p w:rsidR="00503E6A" w:rsidRDefault="00613FD9">
      <w:pPr>
        <w:rPr>
          <w:b/>
          <w:color w:val="2E74B5" w:themeColor="accent1" w:themeShade="BF"/>
        </w:rPr>
      </w:pPr>
      <w:r w:rsidRPr="00613FD9">
        <w:rPr>
          <w:color w:val="2E74B5" w:themeColor="accent1" w:themeShade="BF"/>
        </w:rPr>
        <w:tab/>
      </w:r>
      <w:r w:rsidRPr="00613FD9">
        <w:rPr>
          <w:color w:val="2E74B5" w:themeColor="accent1" w:themeShade="BF"/>
        </w:rPr>
        <w:tab/>
      </w:r>
      <w:r w:rsidRPr="00613FD9">
        <w:rPr>
          <w:color w:val="2E74B5" w:themeColor="accent1" w:themeShade="BF"/>
        </w:rPr>
        <w:tab/>
      </w:r>
      <w:r w:rsidRPr="00613FD9">
        <w:rPr>
          <w:color w:val="2E74B5" w:themeColor="accent1" w:themeShade="BF"/>
        </w:rPr>
        <w:tab/>
      </w:r>
      <w:r w:rsidRPr="00613FD9">
        <w:rPr>
          <w:color w:val="2E74B5" w:themeColor="accent1" w:themeShade="BF"/>
        </w:rPr>
        <w:tab/>
      </w:r>
      <w:r w:rsidRPr="00613FD9">
        <w:rPr>
          <w:color w:val="2E74B5" w:themeColor="accent1" w:themeShade="BF"/>
        </w:rPr>
        <w:tab/>
      </w:r>
      <w:r w:rsidRPr="00613FD9">
        <w:rPr>
          <w:color w:val="2E74B5" w:themeColor="accent1" w:themeShade="BF"/>
        </w:rPr>
        <w:tab/>
      </w:r>
      <w:r w:rsidRPr="00613FD9">
        <w:rPr>
          <w:color w:val="2E74B5" w:themeColor="accent1" w:themeShade="BF"/>
        </w:rPr>
        <w:tab/>
      </w:r>
      <w:r w:rsidRPr="00613FD9">
        <w:rPr>
          <w:color w:val="2E74B5" w:themeColor="accent1" w:themeShade="BF"/>
        </w:rPr>
        <w:tab/>
      </w:r>
      <w:r w:rsidRPr="00613FD9">
        <w:rPr>
          <w:color w:val="2E74B5" w:themeColor="accent1" w:themeShade="BF"/>
        </w:rPr>
        <w:tab/>
        <w:t xml:space="preserve">            </w:t>
      </w:r>
      <w:r w:rsidRPr="00613FD9">
        <w:rPr>
          <w:b/>
          <w:color w:val="2E74B5" w:themeColor="accent1" w:themeShade="BF"/>
          <w:sz w:val="32"/>
        </w:rPr>
        <w:t>Tips</w:t>
      </w:r>
    </w:p>
    <w:p w:rsidR="00503E6A" w:rsidRPr="00503E6A" w:rsidRDefault="00503E6A" w:rsidP="00503E6A"/>
    <w:p w:rsidR="00503E6A" w:rsidRPr="00503E6A" w:rsidRDefault="00503E6A" w:rsidP="00503E6A">
      <w:bookmarkStart w:id="0" w:name="_GoBack"/>
      <w:bookmarkEnd w:id="0"/>
    </w:p>
    <w:p w:rsidR="00613FD9" w:rsidRDefault="00613FD9" w:rsidP="00503E6A"/>
    <w:p w:rsidR="000F6683" w:rsidRPr="000F6683" w:rsidRDefault="000F6683" w:rsidP="00503E6A">
      <w:pPr>
        <w:rPr>
          <w:b/>
        </w:rPr>
      </w:pPr>
      <w:r w:rsidRPr="000F6683">
        <w:rPr>
          <w:b/>
          <w:sz w:val="28"/>
        </w:rPr>
        <w:t>Mots inconnus</w:t>
      </w:r>
    </w:p>
    <w:p w:rsidR="000F6683" w:rsidRDefault="000F6683" w:rsidP="00503E6A"/>
    <w:p w:rsidR="000F6683" w:rsidRDefault="000F6683" w:rsidP="000F6683">
      <w:pPr>
        <w:pStyle w:val="Prrafodelista"/>
        <w:numPr>
          <w:ilvl w:val="0"/>
          <w:numId w:val="2"/>
        </w:numPr>
      </w:pPr>
      <w:r>
        <w:t>STEPS</w:t>
      </w:r>
    </w:p>
    <w:p w:rsidR="000F6683" w:rsidRDefault="000F6683" w:rsidP="000F6683">
      <w:pPr>
        <w:pStyle w:val="Prrafodelista"/>
        <w:numPr>
          <w:ilvl w:val="0"/>
          <w:numId w:val="2"/>
        </w:numPr>
      </w:pPr>
      <w:r>
        <w:t>DOWNLOAD</w:t>
      </w:r>
    </w:p>
    <w:p w:rsidR="000F6683" w:rsidRDefault="000F6683" w:rsidP="000F6683">
      <w:pPr>
        <w:pStyle w:val="Prrafodelista"/>
        <w:numPr>
          <w:ilvl w:val="0"/>
          <w:numId w:val="2"/>
        </w:numPr>
      </w:pPr>
      <w:r>
        <w:t>VIDEO</w:t>
      </w:r>
    </w:p>
    <w:p w:rsidR="000F6683" w:rsidRDefault="000F6683" w:rsidP="000F6683">
      <w:pPr>
        <w:pStyle w:val="Prrafodelista"/>
        <w:numPr>
          <w:ilvl w:val="0"/>
          <w:numId w:val="2"/>
        </w:numPr>
      </w:pPr>
      <w:r>
        <w:t>YOUTUBE</w:t>
      </w:r>
    </w:p>
    <w:p w:rsidR="000F6683" w:rsidRDefault="000F6683" w:rsidP="000F6683">
      <w:pPr>
        <w:pStyle w:val="Prrafodelista"/>
        <w:numPr>
          <w:ilvl w:val="0"/>
          <w:numId w:val="2"/>
        </w:numPr>
      </w:pPr>
      <w:r>
        <w:t>URL</w:t>
      </w:r>
    </w:p>
    <w:p w:rsidR="000F6683" w:rsidRDefault="000F6683" w:rsidP="000F6683">
      <w:pPr>
        <w:pStyle w:val="Prrafodelista"/>
        <w:numPr>
          <w:ilvl w:val="0"/>
          <w:numId w:val="2"/>
        </w:numPr>
      </w:pPr>
      <w:r>
        <w:t>SEARCH</w:t>
      </w:r>
    </w:p>
    <w:p w:rsidR="000F6683" w:rsidRDefault="000F6683" w:rsidP="000F6683">
      <w:pPr>
        <w:pStyle w:val="Prrafodelista"/>
        <w:numPr>
          <w:ilvl w:val="0"/>
          <w:numId w:val="2"/>
        </w:numPr>
      </w:pPr>
      <w:r>
        <w:t>BROWSER</w:t>
      </w:r>
    </w:p>
    <w:p w:rsidR="000F6683" w:rsidRDefault="000F6683" w:rsidP="000F6683">
      <w:pPr>
        <w:pStyle w:val="Prrafodelista"/>
        <w:numPr>
          <w:ilvl w:val="0"/>
          <w:numId w:val="2"/>
        </w:numPr>
      </w:pPr>
      <w:r>
        <w:t>EASY</w:t>
      </w:r>
    </w:p>
    <w:p w:rsidR="000F6683" w:rsidRDefault="000F6683" w:rsidP="000F6683">
      <w:pPr>
        <w:pStyle w:val="Prrafodelista"/>
        <w:numPr>
          <w:ilvl w:val="0"/>
          <w:numId w:val="2"/>
        </w:numPr>
      </w:pPr>
      <w:r>
        <w:t>FAST</w:t>
      </w:r>
    </w:p>
    <w:p w:rsidR="000F6683" w:rsidRPr="00503E6A" w:rsidRDefault="000F6683" w:rsidP="000F6683">
      <w:pPr>
        <w:pStyle w:val="Prrafodelista"/>
        <w:numPr>
          <w:ilvl w:val="0"/>
          <w:numId w:val="2"/>
        </w:numPr>
      </w:pPr>
      <w:r>
        <w:t>FORMAT</w:t>
      </w:r>
    </w:p>
    <w:sectPr w:rsidR="000F6683" w:rsidRPr="00503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1F3" w:rsidRDefault="008511F3">
      <w:r>
        <w:separator/>
      </w:r>
    </w:p>
  </w:endnote>
  <w:endnote w:type="continuationSeparator" w:id="0">
    <w:p w:rsidR="008511F3" w:rsidRDefault="0085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31" w:rsidRDefault="00ED34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31" w:rsidRDefault="00ED343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31" w:rsidRDefault="00ED34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1F3" w:rsidRDefault="008511F3">
      <w:r>
        <w:separator/>
      </w:r>
    </w:p>
  </w:footnote>
  <w:footnote w:type="continuationSeparator" w:id="0">
    <w:p w:rsidR="008511F3" w:rsidRDefault="00851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31" w:rsidRDefault="00ED34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31" w:rsidRDefault="00ED343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31" w:rsidRDefault="00ED34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01B3F"/>
    <w:multiLevelType w:val="hybridMultilevel"/>
    <w:tmpl w:val="02EC6674"/>
    <w:lvl w:ilvl="0" w:tplc="95EE5C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32FE9"/>
    <w:multiLevelType w:val="hybridMultilevel"/>
    <w:tmpl w:val="3EDE4E36"/>
    <w:lvl w:ilvl="0" w:tplc="8EC47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5"/>
    <w:rsid w:val="000F6683"/>
    <w:rsid w:val="00503E6A"/>
    <w:rsid w:val="00613FD9"/>
    <w:rsid w:val="006943E5"/>
    <w:rsid w:val="008511F3"/>
    <w:rsid w:val="009F2F02"/>
    <w:rsid w:val="00ED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39"/>
    <w:rsid w:val="0069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6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eban\AppData\Roaming\Microsoft\Plantillas\Espaciado%20si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2015-04-19T19:21:00Z</dcterms:created>
  <dcterms:modified xsi:type="dcterms:W3CDTF">2015-04-19T20:12:00Z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